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48613230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729766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565322439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  <w:alias w:val="No. del Expediente de Compras "/>
                                                      <w:tag w:val="No. del Expediente de Compras "/>
                                                      <w:id w:val="-1130400284"/>
                                                    </w:sdtPr>
                                                    <w:sdtEndPr/>
                                                    <w:sdtContent>
                                                      <w:p w14:paraId="02D5D754" w14:textId="0ADC3D9C" w:rsidR="00CC6CFF" w:rsidRPr="00CC6CFF" w:rsidRDefault="00CC6CFF" w:rsidP="00CC6CFF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</w:pPr>
                                                        <w:r w:rsidRPr="00CC6CFF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FMV-PS-2025-00</w:t>
                                                        </w:r>
                                                        <w:r w:rsidR="00C260AE">
                                                          <w:rPr>
                                                            <w:rFonts w:ascii="Arial Bold" w:hAnsi="Arial Bold"/>
                                                            <w:b/>
                                                            <w:caps/>
                                                            <w:spacing w:val="-20"/>
                                                            <w:sz w:val="22"/>
                                                            <w14:shadow w14:blurRad="50800" w14:dist="38100" w14:dir="2700000" w14:sx="100000" w14:sy="100000" w14:kx="0" w14:ky="0" w14:algn="tl">
                                                              <w14:srgbClr w14:val="000000">
                                                                <w14:alpha w14:val="60000"/>
                                                              </w14:srgbClr>
                                                            </w14:shadow>
                                                          </w:rPr>
                                                          <w:t>4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  <w:p w14:paraId="60B25568" w14:textId="77777777" w:rsidR="00CC6CFF" w:rsidRPr="00CC6CFF" w:rsidRDefault="00C260AE" w:rsidP="00CC6CFF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pacing w:val="-20"/>
                                                        <w:sz w:val="22"/>
                                                        <w14:shadow w14:blurRad="50800" w14:dist="38100" w14:dir="2700000" w14:sx="100000" w14:sy="100000" w14:kx="0" w14:ky="0" w14:algn="tl">
                                                          <w14:srgbClr w14:val="000000">
                                                            <w14:alpha w14:val="60000"/>
                                                          </w14:srgbClr>
                                                        </w14:shadow>
                                                      </w:rPr>
                                                    </w:pPr>
                                                  </w:p>
                                                </w:sdtContent>
                                              </w:sdt>
                                              <w:p w14:paraId="14735FDC" w14:textId="348350D9" w:rsidR="001E680C" w:rsidRDefault="00C260AE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14:paraId="449106CD" w14:textId="29313392" w:rsidR="001466B0" w:rsidRPr="00535962" w:rsidRDefault="00C260AE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48613230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729766308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565322439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  <w:alias w:val="No. del Expediente de Compras "/>
                                                <w:tag w:val="No. del Expediente de Compras "/>
                                                <w:id w:val="-1130400284"/>
                                              </w:sdtPr>
                                              <w:sdtEndPr/>
                                              <w:sdtContent>
                                                <w:p w14:paraId="02D5D754" w14:textId="0ADC3D9C" w:rsidR="00CC6CFF" w:rsidRPr="00CC6CFF" w:rsidRDefault="00CC6CFF" w:rsidP="00CC6CFF">
                                                  <w:pPr>
                                                    <w:jc w:val="center"/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</w:pPr>
                                                  <w:r w:rsidRPr="00CC6CFF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FMV-PS-2025-00</w:t>
                                                  </w:r>
                                                  <w:r w:rsidR="00C260AE">
                                                    <w:rPr>
                                                      <w:rFonts w:ascii="Arial Bold" w:hAnsi="Arial Bold"/>
                                                      <w:b/>
                                                      <w:caps/>
                                                      <w:spacing w:val="-20"/>
                                                      <w:sz w:val="22"/>
                                                      <w14:shadow w14:blurRad="50800" w14:dist="38100" w14:dir="2700000" w14:sx="100000" w14:sy="100000" w14:kx="0" w14:ky="0" w14:algn="tl">
                                                        <w14:srgbClr w14:val="000000">
                                                          <w14:alpha w14:val="60000"/>
                                                        </w14:srgbClr>
                                                      </w14:shadow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14:paraId="60B25568" w14:textId="77777777" w:rsidR="00CC6CFF" w:rsidRPr="00CC6CFF" w:rsidRDefault="00C260AE" w:rsidP="00CC6CFF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pacing w:val="-20"/>
                                                  <w:sz w:val="22"/>
                                                  <w14:shadow w14:blurRad="50800" w14:dist="38100" w14:dir="2700000" w14:sx="100000" w14:sy="100000" w14:kx="0" w14:ky="0" w14:algn="tl">
                                                    <w14:srgbClr w14:val="000000">
                                                      <w14:alpha w14:val="60000"/>
                                                    </w14:srgbClr>
                                                  </w14:shadow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14735FDC" w14:textId="348350D9" w:rsidR="001E680C" w:rsidRDefault="00C260AE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  <w:p w14:paraId="449106CD" w14:textId="29313392" w:rsidR="001466B0" w:rsidRPr="00535962" w:rsidRDefault="00C260AE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C260A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C260A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60AE">
                              <w:fldChar w:fldCharType="begin"/>
                            </w:r>
                            <w:r w:rsidR="00C260AE">
                              <w:instrText xml:space="preserve"> NUMPAGES   \* MERGEFORMAT </w:instrText>
                            </w:r>
                            <w:r w:rsidR="00C260A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260A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60AE">
                        <w:fldChar w:fldCharType="begin"/>
                      </w:r>
                      <w:r w:rsidR="00C260AE">
                        <w:instrText xml:space="preserve"> NUMPAGES   \* MERGEFORMAT </w:instrText>
                      </w:r>
                      <w:r w:rsidR="00C260AE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260A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C260AE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C260AE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8E2F" w14:textId="77777777" w:rsidR="00EE4535" w:rsidRDefault="00EE4535" w:rsidP="001007E7">
      <w:pPr>
        <w:spacing w:after="0" w:line="240" w:lineRule="auto"/>
      </w:pPr>
      <w:r>
        <w:separator/>
      </w:r>
    </w:p>
  </w:endnote>
  <w:endnote w:type="continuationSeparator" w:id="0">
    <w:p w14:paraId="01298350" w14:textId="77777777" w:rsidR="00EE4535" w:rsidRDefault="00EE453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A37F" w14:textId="77777777" w:rsidR="00EE4535" w:rsidRDefault="00EE4535" w:rsidP="001007E7">
      <w:pPr>
        <w:spacing w:after="0" w:line="240" w:lineRule="auto"/>
      </w:pPr>
      <w:r>
        <w:separator/>
      </w:r>
    </w:p>
  </w:footnote>
  <w:footnote w:type="continuationSeparator" w:id="0">
    <w:p w14:paraId="4E1092A7" w14:textId="77777777" w:rsidR="00EE4535" w:rsidRDefault="00EE453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720BB"/>
    <w:rsid w:val="000A05F8"/>
    <w:rsid w:val="000B0DCD"/>
    <w:rsid w:val="000E02D9"/>
    <w:rsid w:val="001007E7"/>
    <w:rsid w:val="001020C0"/>
    <w:rsid w:val="001466B0"/>
    <w:rsid w:val="00157600"/>
    <w:rsid w:val="001619FC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80199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120EF"/>
    <w:rsid w:val="00535962"/>
    <w:rsid w:val="005574F7"/>
    <w:rsid w:val="005B7B38"/>
    <w:rsid w:val="00611A07"/>
    <w:rsid w:val="0062541C"/>
    <w:rsid w:val="0062592A"/>
    <w:rsid w:val="00633B2F"/>
    <w:rsid w:val="006506D0"/>
    <w:rsid w:val="00651E48"/>
    <w:rsid w:val="00666D56"/>
    <w:rsid w:val="006709BC"/>
    <w:rsid w:val="00690C86"/>
    <w:rsid w:val="006A477A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D30C7"/>
    <w:rsid w:val="008F31A2"/>
    <w:rsid w:val="00907043"/>
    <w:rsid w:val="00962DE0"/>
    <w:rsid w:val="00965271"/>
    <w:rsid w:val="00966EEE"/>
    <w:rsid w:val="0097011B"/>
    <w:rsid w:val="009764F1"/>
    <w:rsid w:val="00977C54"/>
    <w:rsid w:val="0098729F"/>
    <w:rsid w:val="0099690B"/>
    <w:rsid w:val="00996C50"/>
    <w:rsid w:val="00A16099"/>
    <w:rsid w:val="00A30D48"/>
    <w:rsid w:val="00A640BD"/>
    <w:rsid w:val="00A641A7"/>
    <w:rsid w:val="00A72F42"/>
    <w:rsid w:val="00A93FF8"/>
    <w:rsid w:val="00AD7919"/>
    <w:rsid w:val="00AF2E6B"/>
    <w:rsid w:val="00B26AE8"/>
    <w:rsid w:val="00B46EA2"/>
    <w:rsid w:val="00B62EEF"/>
    <w:rsid w:val="00B84EFE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260AE"/>
    <w:rsid w:val="00C5078F"/>
    <w:rsid w:val="00C53B51"/>
    <w:rsid w:val="00C66D08"/>
    <w:rsid w:val="00C7470C"/>
    <w:rsid w:val="00C938A6"/>
    <w:rsid w:val="00CA0E82"/>
    <w:rsid w:val="00CA164C"/>
    <w:rsid w:val="00CA4661"/>
    <w:rsid w:val="00CC6CFF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EE4535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19</cp:revision>
  <cp:lastPrinted>2011-03-04T18:48:00Z</cp:lastPrinted>
  <dcterms:created xsi:type="dcterms:W3CDTF">2022-07-20T16:22:00Z</dcterms:created>
  <dcterms:modified xsi:type="dcterms:W3CDTF">2025-08-07T18:26:00Z</dcterms:modified>
</cp:coreProperties>
</file>