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863A" w14:textId="2816FEFE" w:rsidR="00535962" w:rsidRPr="00F7167E" w:rsidRDefault="001E680C">
      <w:r w:rsidRPr="008F2449">
        <w:rPr>
          <w:noProof/>
          <w:lang w:eastAsia="es-DO"/>
        </w:rPr>
        <w:drawing>
          <wp:anchor distT="0" distB="0" distL="114300" distR="114300" simplePos="0" relativeHeight="251697152" behindDoc="0" locked="0" layoutInCell="1" hidden="0" allowOverlap="1" wp14:anchorId="4F396F00" wp14:editId="4E9B98FE">
            <wp:simplePos x="0" y="0"/>
            <wp:positionH relativeFrom="margin">
              <wp:posOffset>-323215</wp:posOffset>
            </wp:positionH>
            <wp:positionV relativeFrom="paragraph">
              <wp:posOffset>-381635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B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A6D606A" wp14:editId="13F23CE2">
                <wp:simplePos x="0" y="0"/>
                <wp:positionH relativeFrom="column">
                  <wp:posOffset>4191000</wp:posOffset>
                </wp:positionH>
                <wp:positionV relativeFrom="paragraph">
                  <wp:posOffset>-590550</wp:posOffset>
                </wp:positionV>
                <wp:extent cx="21393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72976630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486132308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14:paraId="397D3BFE" w14:textId="3141C691" w:rsidR="001E680C" w:rsidRPr="00D35F2E" w:rsidRDefault="001E680C" w:rsidP="001E680C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 w:rsidRPr="00C043B4">
                                                  <w:rPr>
                                                    <w:rStyle w:val="Style2"/>
                                                  </w:rPr>
                                                  <w:t>FMV-PS-202</w:t>
                                                </w:r>
                                                <w:r w:rsidR="00322974" w:rsidRPr="00C043B4">
                                                  <w:rPr>
                                                    <w:rStyle w:val="Style2"/>
                                                  </w:rPr>
                                                  <w:t>4</w:t>
                                                </w:r>
                                                <w:r w:rsidRPr="00C043B4">
                                                  <w:rPr>
                                                    <w:rStyle w:val="Style2"/>
                                                  </w:rPr>
                                                  <w:t>-00</w:t>
                                                </w:r>
                                                <w:r w:rsidR="00C043B4" w:rsidRPr="00C043B4">
                                                  <w:rPr>
                                                    <w:rStyle w:val="Style2"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14735FDC" w14:textId="77777777" w:rsidR="001E680C" w:rsidRDefault="00C043B4" w:rsidP="001E680C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449106CD" w14:textId="29313392" w:rsidR="001466B0" w:rsidRPr="00535962" w:rsidRDefault="00C043B4" w:rsidP="001466B0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322B3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606A" id="Group 21" o:spid="_x0000_s1026" style="position:absolute;margin-left:330pt;margin-top:-46.5pt;width:168.4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72976630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486132308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14:paraId="397D3BFE" w14:textId="3141C691" w:rsidR="001E680C" w:rsidRPr="00D35F2E" w:rsidRDefault="001E680C" w:rsidP="001E680C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  <w:r w:rsidRPr="00C043B4">
                                            <w:rPr>
                                              <w:rStyle w:val="Style2"/>
                                            </w:rPr>
                                            <w:t>FMV-PS-202</w:t>
                                          </w:r>
                                          <w:r w:rsidR="00322974" w:rsidRPr="00C043B4">
                                            <w:rPr>
                                              <w:rStyle w:val="Style2"/>
                                            </w:rPr>
                                            <w:t>4</w:t>
                                          </w:r>
                                          <w:r w:rsidRPr="00C043B4">
                                            <w:rPr>
                                              <w:rStyle w:val="Style2"/>
                                            </w:rPr>
                                            <w:t>-00</w:t>
                                          </w:r>
                                          <w:r w:rsidR="00C043B4" w:rsidRPr="00C043B4">
                                            <w:rPr>
                                              <w:rStyle w:val="Style2"/>
                                            </w:rPr>
                                            <w:t>6</w:t>
                                          </w:r>
                                        </w:p>
                                      </w:sdtContent>
                                    </w:sdt>
                                    <w:p w14:paraId="14735FDC" w14:textId="77777777" w:rsidR="001E680C" w:rsidRDefault="00C043B4" w:rsidP="001E680C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449106CD" w14:textId="29313392" w:rsidR="001466B0" w:rsidRPr="00535962" w:rsidRDefault="00C043B4" w:rsidP="001466B0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3322B3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19FFA" wp14:editId="2FFD2EF5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631CF" w14:textId="465AE324" w:rsidR="001466B0" w:rsidRPr="00D7710E" w:rsidRDefault="001E680C" w:rsidP="001E680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9FFA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033631CF" w14:textId="465AE324" w:rsidR="001466B0" w:rsidRPr="00D7710E" w:rsidRDefault="001E680C" w:rsidP="001E680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B6DE0" wp14:editId="66F0B3B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4AF15" w14:textId="77777777" w:rsidR="0026335F" w:rsidRPr="0026335F" w:rsidRDefault="00C043B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6DE0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0B54AF15" w14:textId="77777777" w:rsidR="0026335F" w:rsidRPr="0026335F" w:rsidRDefault="00C043B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sdt>
      <w:sdtPr>
        <w:rPr>
          <w:rStyle w:val="Style6"/>
          <w:sz w:val="24"/>
          <w:szCs w:val="24"/>
        </w:rPr>
        <w:alias w:val="Nombre de la Institución"/>
        <w:tag w:val="Nombre de la Institución"/>
        <w:id w:val="8389551"/>
      </w:sdtPr>
      <w:sdtEndPr>
        <w:rPr>
          <w:rStyle w:val="Style6"/>
        </w:rPr>
      </w:sdtEndPr>
      <w:sdtContent>
        <w:sdt>
          <w:sdtPr>
            <w:rPr>
              <w:rStyle w:val="Style7"/>
            </w:rPr>
            <w:alias w:val="Nombre de la Institución"/>
            <w:tag w:val="Nombre de la Institución"/>
            <w:id w:val="1403264892"/>
          </w:sdtPr>
          <w:sdtEndPr>
            <w:rPr>
              <w:rStyle w:val="Style6"/>
              <w:caps w:val="0"/>
              <w:spacing w:val="-20"/>
              <w:w w:val="90"/>
              <w:sz w:val="22"/>
              <w:szCs w:val="24"/>
            </w:rPr>
          </w:sdtEndPr>
          <w:sdtContent>
            <w:p w14:paraId="18E8AA7B" w14:textId="617213B6" w:rsidR="0098729F" w:rsidRPr="001E680C" w:rsidRDefault="001E680C" w:rsidP="001E680C">
              <w:pPr>
                <w:spacing w:after="0"/>
                <w:jc w:val="center"/>
                <w:rPr>
                  <w:rStyle w:val="Style6"/>
                </w:rPr>
              </w:pPr>
              <w:r w:rsidRPr="00910FBC">
                <w:rPr>
                  <w:rStyle w:val="Style7"/>
                </w:rPr>
                <w:t>FIDEICOMISO MI VIVIENDA</w:t>
              </w:r>
              <w:r>
                <w:rPr>
                  <w:rStyle w:val="Style6"/>
                </w:rPr>
                <w:t xml:space="preserve"> </w:t>
              </w:r>
            </w:p>
          </w:sdtContent>
        </w:sdt>
      </w:sdtContent>
    </w:sdt>
    <w:p w14:paraId="04953FC9" w14:textId="278B7325" w:rsidR="00A640BD" w:rsidRPr="001E680C" w:rsidRDefault="00690C86" w:rsidP="001E680C">
      <w:pPr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583BB" wp14:editId="54335B2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314825" cy="271780"/>
                <wp:effectExtent l="0" t="0" r="952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04CB9" w14:textId="77777777" w:rsidR="00F7443C" w:rsidRPr="00690C86" w:rsidRDefault="00E82502" w:rsidP="00A72F42">
                            <w:pPr>
                              <w:jc w:val="center"/>
                              <w:rPr>
                                <w:rStyle w:val="Style7"/>
                              </w:rPr>
                            </w:pPr>
                            <w:r w:rsidRPr="00690C86">
                              <w:rPr>
                                <w:rStyle w:val="Style7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83BB" id="Text Box 18" o:spid="_x0000_s1033" type="#_x0000_t202" style="position:absolute;left:0;text-align:left;margin-left:0;margin-top:.5pt;width:339.75pt;height:21.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O4+AEAANEDAAAOAAAAZHJzL2Uyb0RvYy54bWysU9uO0zAQfUfiHyy/0zSlS0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" stroked="f">
                <v:textbox>
                  <w:txbxContent>
                    <w:p w14:paraId="47104CB9" w14:textId="77777777" w:rsidR="00F7443C" w:rsidRPr="00690C86" w:rsidRDefault="00E82502" w:rsidP="00A72F42">
                      <w:pPr>
                        <w:jc w:val="center"/>
                        <w:rPr>
                          <w:rStyle w:val="Style7"/>
                        </w:rPr>
                      </w:pPr>
                      <w:r w:rsidRPr="00690C86">
                        <w:rPr>
                          <w:rStyle w:val="Style7"/>
                        </w:rPr>
                        <w:t>formulario de información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A9C5E" wp14:editId="0A46D34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CD8B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9C5E" id="Text Box 13" o:spid="_x0000_s1034" type="#_x0000_t202" style="position:absolute;left:0;text-align:left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E57CD8B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CBCC17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F4F0B3" wp14:editId="1E17951E">
                <wp:simplePos x="0" y="0"/>
                <wp:positionH relativeFrom="column">
                  <wp:posOffset>237490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B644" w14:textId="71D62E8A" w:rsidR="002E1412" w:rsidRPr="00690C86" w:rsidRDefault="00C043B4" w:rsidP="00A72F42">
                            <w:pPr>
                              <w:jc w:val="center"/>
                              <w:rPr>
                                <w:rStyle w:val="Style7"/>
                                <w:b w:val="0"/>
                                <w:bCs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7"/>
                                  <w:b w:val="0"/>
                                  <w:bCs/>
                                </w:rPr>
                              </w:sdtEndPr>
                              <w:sdtContent>
                                <w:r w:rsidR="001E680C" w:rsidRPr="00690C86">
                                  <w:rPr>
                                    <w:rStyle w:val="Style7"/>
                                    <w:b w:val="0"/>
                                    <w:bCs/>
                                  </w:rPr>
                                  <w:t>unidad de gerencia del fideicomiso mi vivienda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F0B3" id="Text Box 17" o:spid="_x0000_s1035" type="#_x0000_t202" style="position:absolute;left:0;text-align:left;margin-left:18.7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" stroked="f">
                <v:textbox>
                  <w:txbxContent>
                    <w:p w14:paraId="08D8B644" w14:textId="71D62E8A" w:rsidR="002E1412" w:rsidRPr="00690C86" w:rsidRDefault="00C043B4" w:rsidP="00A72F42">
                      <w:pPr>
                        <w:jc w:val="center"/>
                        <w:rPr>
                          <w:rStyle w:val="Style7"/>
                          <w:b w:val="0"/>
                          <w:bCs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7"/>
                            <w:b w:val="0"/>
                            <w:bCs/>
                          </w:rPr>
                        </w:sdtEndPr>
                        <w:sdtContent>
                          <w:r w:rsidR="001E680C" w:rsidRPr="00690C86">
                            <w:rPr>
                              <w:rStyle w:val="Style7"/>
                              <w:b w:val="0"/>
                              <w:bCs/>
                            </w:rPr>
                            <w:t>unidad de gerencia del fideicomiso mi vivienda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057861E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58C0FF3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F0CDF43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BDE033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F2DB11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6EF98F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7888176" w14:textId="77777777" w:rsidTr="00E82502">
        <w:trPr>
          <w:cantSplit/>
          <w:trHeight w:val="440"/>
        </w:trPr>
        <w:tc>
          <w:tcPr>
            <w:tcW w:w="9252" w:type="dxa"/>
          </w:tcPr>
          <w:p w14:paraId="00CC453A" w14:textId="0B35D47F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1E680C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1E680C" w:rsidRPr="001E680C">
              <w:rPr>
                <w:color w:val="FF0000"/>
                <w:sz w:val="22"/>
                <w:szCs w:val="22"/>
                <w:lang w:val="es-DO"/>
              </w:rPr>
              <w:t xml:space="preserve"> [</w:t>
            </w:r>
            <w:r w:rsidR="00E82502" w:rsidRPr="001E680C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 xml:space="preserve">indicar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el nombre jurídico del Oferente]</w:t>
            </w:r>
          </w:p>
        </w:tc>
      </w:tr>
      <w:tr w:rsidR="00E82502" w:rsidRPr="00E82502" w14:paraId="1BF103E1" w14:textId="77777777" w:rsidTr="00E82502">
        <w:trPr>
          <w:cantSplit/>
          <w:trHeight w:val="440"/>
        </w:trPr>
        <w:tc>
          <w:tcPr>
            <w:tcW w:w="9252" w:type="dxa"/>
          </w:tcPr>
          <w:p w14:paraId="0ADB58F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B82A6EF" w14:textId="77777777" w:rsidTr="00E82502">
        <w:trPr>
          <w:cantSplit/>
          <w:trHeight w:val="440"/>
        </w:trPr>
        <w:tc>
          <w:tcPr>
            <w:tcW w:w="9252" w:type="dxa"/>
          </w:tcPr>
          <w:p w14:paraId="082E83C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1685316" w14:textId="77777777" w:rsidTr="00E82502">
        <w:trPr>
          <w:cantSplit/>
          <w:trHeight w:val="440"/>
        </w:trPr>
        <w:tc>
          <w:tcPr>
            <w:tcW w:w="9252" w:type="dxa"/>
          </w:tcPr>
          <w:p w14:paraId="5E4B14C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D36BD" w14:textId="77777777" w:rsidTr="00E82502">
        <w:trPr>
          <w:cantSplit/>
          <w:trHeight w:val="440"/>
        </w:trPr>
        <w:tc>
          <w:tcPr>
            <w:tcW w:w="9252" w:type="dxa"/>
          </w:tcPr>
          <w:p w14:paraId="1A48291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6550C2E" w14:textId="77777777" w:rsidTr="00E82502">
        <w:trPr>
          <w:cantSplit/>
          <w:trHeight w:val="440"/>
        </w:trPr>
        <w:tc>
          <w:tcPr>
            <w:tcW w:w="9252" w:type="dxa"/>
          </w:tcPr>
          <w:p w14:paraId="5C09DEC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1B3EF2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EEA7ED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1BA0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419A17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7C11D65" w14:textId="2B25CE26" w:rsidR="00EE1E7B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62629E" w14:textId="2D6E26EF" w:rsidR="001E680C" w:rsidRPr="001E680C" w:rsidRDefault="001E680C" w:rsidP="001E680C">
      <w:pPr>
        <w:rPr>
          <w:sz w:val="22"/>
          <w:szCs w:val="22"/>
          <w:lang w:val="es-DO"/>
        </w:rPr>
      </w:pPr>
    </w:p>
    <w:p w14:paraId="75D86900" w14:textId="0A411E76" w:rsidR="001E680C" w:rsidRPr="001E680C" w:rsidRDefault="001E680C" w:rsidP="001E680C">
      <w:pPr>
        <w:rPr>
          <w:sz w:val="22"/>
          <w:szCs w:val="22"/>
          <w:lang w:val="es-DO"/>
        </w:rPr>
      </w:pPr>
    </w:p>
    <w:p w14:paraId="7F3A5946" w14:textId="77777777" w:rsidR="001E680C" w:rsidRPr="001E680C" w:rsidRDefault="001E680C" w:rsidP="001E680C">
      <w:pPr>
        <w:rPr>
          <w:sz w:val="22"/>
          <w:szCs w:val="22"/>
          <w:lang w:val="es-DO"/>
        </w:rPr>
      </w:pPr>
    </w:p>
    <w:sectPr w:rsidR="001E680C" w:rsidRPr="001E680C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7356" w14:textId="77777777" w:rsidR="00962DE0" w:rsidRDefault="00962DE0" w:rsidP="001007E7">
      <w:pPr>
        <w:spacing w:after="0" w:line="240" w:lineRule="auto"/>
      </w:pPr>
      <w:r>
        <w:separator/>
      </w:r>
    </w:p>
  </w:endnote>
  <w:endnote w:type="continuationSeparator" w:id="0">
    <w:p w14:paraId="77F47935" w14:textId="77777777" w:rsidR="00962DE0" w:rsidRDefault="00962D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9D4D" w14:textId="5A3E5414" w:rsidR="001007E7" w:rsidRDefault="00FA01D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22E63" wp14:editId="242C5AC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6E367" w14:textId="02E77F93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22E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" filled="f" stroked="f">
              <v:textbox inset="0,0,0,0">
                <w:txbxContent>
                  <w:p w14:paraId="5C06E367" w14:textId="02E77F93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918B14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891851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1AA87F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62EB75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93C6FA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5B5C" w14:textId="77777777" w:rsidR="00962DE0" w:rsidRDefault="00962DE0" w:rsidP="001007E7">
      <w:pPr>
        <w:spacing w:after="0" w:line="240" w:lineRule="auto"/>
      </w:pPr>
      <w:r>
        <w:separator/>
      </w:r>
    </w:p>
  </w:footnote>
  <w:footnote w:type="continuationSeparator" w:id="0">
    <w:p w14:paraId="6EF84077" w14:textId="77777777" w:rsidR="00962DE0" w:rsidRDefault="00962DE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260EE"/>
    <w:rsid w:val="00034DD9"/>
    <w:rsid w:val="00045479"/>
    <w:rsid w:val="00055CFA"/>
    <w:rsid w:val="0005792C"/>
    <w:rsid w:val="000A05F8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3618"/>
    <w:rsid w:val="001E680C"/>
    <w:rsid w:val="001F73A7"/>
    <w:rsid w:val="002009A7"/>
    <w:rsid w:val="0024694C"/>
    <w:rsid w:val="00253DBA"/>
    <w:rsid w:val="0026335F"/>
    <w:rsid w:val="00295BD4"/>
    <w:rsid w:val="002B59E1"/>
    <w:rsid w:val="002D451D"/>
    <w:rsid w:val="002E1412"/>
    <w:rsid w:val="002E635A"/>
    <w:rsid w:val="00314023"/>
    <w:rsid w:val="00322974"/>
    <w:rsid w:val="003413BB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2A08"/>
    <w:rsid w:val="004B30DA"/>
    <w:rsid w:val="004D45A8"/>
    <w:rsid w:val="00535962"/>
    <w:rsid w:val="005574F7"/>
    <w:rsid w:val="005B7B38"/>
    <w:rsid w:val="00611A07"/>
    <w:rsid w:val="0062541C"/>
    <w:rsid w:val="0062592A"/>
    <w:rsid w:val="006506D0"/>
    <w:rsid w:val="00651E48"/>
    <w:rsid w:val="00666D56"/>
    <w:rsid w:val="006709BC"/>
    <w:rsid w:val="00690C86"/>
    <w:rsid w:val="006F567F"/>
    <w:rsid w:val="007120BC"/>
    <w:rsid w:val="00725091"/>
    <w:rsid w:val="0074393D"/>
    <w:rsid w:val="00780880"/>
    <w:rsid w:val="007B0E1F"/>
    <w:rsid w:val="007B6F6F"/>
    <w:rsid w:val="008151B9"/>
    <w:rsid w:val="00820C9F"/>
    <w:rsid w:val="0082707E"/>
    <w:rsid w:val="008315B0"/>
    <w:rsid w:val="008B3AE5"/>
    <w:rsid w:val="008C388B"/>
    <w:rsid w:val="008F31A2"/>
    <w:rsid w:val="00907043"/>
    <w:rsid w:val="00962DE0"/>
    <w:rsid w:val="00966EEE"/>
    <w:rsid w:val="00977C54"/>
    <w:rsid w:val="0098729F"/>
    <w:rsid w:val="00996C50"/>
    <w:rsid w:val="00A16099"/>
    <w:rsid w:val="00A640BD"/>
    <w:rsid w:val="00A641A7"/>
    <w:rsid w:val="00A72F42"/>
    <w:rsid w:val="00AD7919"/>
    <w:rsid w:val="00AF2E6B"/>
    <w:rsid w:val="00B26AE8"/>
    <w:rsid w:val="00B62EEF"/>
    <w:rsid w:val="00B97B51"/>
    <w:rsid w:val="00BA0007"/>
    <w:rsid w:val="00BA417A"/>
    <w:rsid w:val="00BB1D79"/>
    <w:rsid w:val="00BC1D0C"/>
    <w:rsid w:val="00BC61BD"/>
    <w:rsid w:val="00BD1586"/>
    <w:rsid w:val="00C043B4"/>
    <w:rsid w:val="00C078CB"/>
    <w:rsid w:val="00C22DBE"/>
    <w:rsid w:val="00C5078F"/>
    <w:rsid w:val="00C53B51"/>
    <w:rsid w:val="00C66D08"/>
    <w:rsid w:val="00C7470C"/>
    <w:rsid w:val="00C938A6"/>
    <w:rsid w:val="00CA0E82"/>
    <w:rsid w:val="00CA164C"/>
    <w:rsid w:val="00CA4661"/>
    <w:rsid w:val="00CE67A3"/>
    <w:rsid w:val="00CF4D3A"/>
    <w:rsid w:val="00D1201E"/>
    <w:rsid w:val="00D24FA7"/>
    <w:rsid w:val="00D45A3E"/>
    <w:rsid w:val="00D64696"/>
    <w:rsid w:val="00D7710E"/>
    <w:rsid w:val="00D87440"/>
    <w:rsid w:val="00D90D49"/>
    <w:rsid w:val="00D9600B"/>
    <w:rsid w:val="00DA1277"/>
    <w:rsid w:val="00DC5D96"/>
    <w:rsid w:val="00DC63EC"/>
    <w:rsid w:val="00DD4F3E"/>
    <w:rsid w:val="00E13E55"/>
    <w:rsid w:val="00E14586"/>
    <w:rsid w:val="00E17E9F"/>
    <w:rsid w:val="00E82502"/>
    <w:rsid w:val="00EA6B34"/>
    <w:rsid w:val="00EA7406"/>
    <w:rsid w:val="00EB4678"/>
    <w:rsid w:val="00ED616D"/>
    <w:rsid w:val="00EE1E7B"/>
    <w:rsid w:val="00F06920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B101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Jeniffer Francesca Rodriguez Peña</cp:lastModifiedBy>
  <cp:revision>12</cp:revision>
  <cp:lastPrinted>2011-03-04T18:48:00Z</cp:lastPrinted>
  <dcterms:created xsi:type="dcterms:W3CDTF">2022-07-20T16:22:00Z</dcterms:created>
  <dcterms:modified xsi:type="dcterms:W3CDTF">2024-07-04T14:30:00Z</dcterms:modified>
</cp:coreProperties>
</file>