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729766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486132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397D3BFE" w14:textId="417C1BA1" w:rsidR="001E680C" w:rsidRPr="00D35F2E" w:rsidRDefault="001E680C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FA380E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322974" w:rsidRPr="00FA380E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FA380E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FA380E" w:rsidRPr="00FA380E">
                                                  <w:rPr>
                                                    <w:rStyle w:val="Style2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4735FDC" w14:textId="77777777" w:rsidR="001E680C" w:rsidRDefault="00FA380E" w:rsidP="001E680C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449106CD" w14:textId="29313392" w:rsidR="001466B0" w:rsidRPr="00535962" w:rsidRDefault="00FA380E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729766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486132308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397D3BFE" w14:textId="417C1BA1" w:rsidR="001E680C" w:rsidRPr="00D35F2E" w:rsidRDefault="001E680C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FA380E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322974" w:rsidRPr="00FA380E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FA380E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FA380E" w:rsidRPr="00FA380E">
                                            <w:rPr>
                                              <w:rStyle w:val="Style2"/>
                                            </w:rPr>
                                            <w:t>5</w:t>
                                          </w:r>
                                        </w:p>
                                      </w:sdtContent>
                                    </w:sdt>
                                    <w:p w14:paraId="14735FDC" w14:textId="77777777" w:rsidR="001E680C" w:rsidRDefault="00FA380E" w:rsidP="001E680C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449106CD" w14:textId="29313392" w:rsidR="001466B0" w:rsidRPr="00535962" w:rsidRDefault="00FA380E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FA380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FA380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FA380E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FA380E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7356" w14:textId="77777777" w:rsidR="00962DE0" w:rsidRDefault="00962DE0" w:rsidP="001007E7">
      <w:pPr>
        <w:spacing w:after="0" w:line="240" w:lineRule="auto"/>
      </w:pPr>
      <w:r>
        <w:separator/>
      </w:r>
    </w:p>
  </w:endnote>
  <w:endnote w:type="continuationSeparator" w:id="0">
    <w:p w14:paraId="77F47935" w14:textId="77777777" w:rsidR="00962DE0" w:rsidRDefault="00962D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5B5C" w14:textId="77777777" w:rsidR="00962DE0" w:rsidRDefault="00962DE0" w:rsidP="001007E7">
      <w:pPr>
        <w:spacing w:after="0" w:line="240" w:lineRule="auto"/>
      </w:pPr>
      <w:r>
        <w:separator/>
      </w:r>
    </w:p>
  </w:footnote>
  <w:footnote w:type="continuationSeparator" w:id="0">
    <w:p w14:paraId="6EF84077" w14:textId="77777777" w:rsidR="00962DE0" w:rsidRDefault="00962D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A05F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35962"/>
    <w:rsid w:val="005574F7"/>
    <w:rsid w:val="005B7B38"/>
    <w:rsid w:val="00611A07"/>
    <w:rsid w:val="0062541C"/>
    <w:rsid w:val="0062592A"/>
    <w:rsid w:val="006506D0"/>
    <w:rsid w:val="00651E48"/>
    <w:rsid w:val="00666D56"/>
    <w:rsid w:val="006709BC"/>
    <w:rsid w:val="00690C86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F31A2"/>
    <w:rsid w:val="00907043"/>
    <w:rsid w:val="00962DE0"/>
    <w:rsid w:val="00966EEE"/>
    <w:rsid w:val="009764F1"/>
    <w:rsid w:val="00977C54"/>
    <w:rsid w:val="0098729F"/>
    <w:rsid w:val="00996C50"/>
    <w:rsid w:val="00A16099"/>
    <w:rsid w:val="00A640BD"/>
    <w:rsid w:val="00A641A7"/>
    <w:rsid w:val="00A72F42"/>
    <w:rsid w:val="00A93FF8"/>
    <w:rsid w:val="00AD7919"/>
    <w:rsid w:val="00AF2E6B"/>
    <w:rsid w:val="00B26AE8"/>
    <w:rsid w:val="00B62EEF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12</cp:revision>
  <cp:lastPrinted>2011-03-04T18:48:00Z</cp:lastPrinted>
  <dcterms:created xsi:type="dcterms:W3CDTF">2022-07-20T16:22:00Z</dcterms:created>
  <dcterms:modified xsi:type="dcterms:W3CDTF">2024-07-04T12:59:00Z</dcterms:modified>
</cp:coreProperties>
</file>